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51" w:rsidRDefault="00EB4951" w:rsidP="00EB4951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4832984</wp:posOffset>
                </wp:positionH>
                <wp:positionV relativeFrom="paragraph">
                  <wp:posOffset>167005</wp:posOffset>
                </wp:positionV>
                <wp:extent cx="1800225" cy="342900"/>
                <wp:effectExtent l="0" t="0" r="9525" b="0"/>
                <wp:wrapNone/>
                <wp:docPr id="2" name="Cornic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842FBB" w:rsidRDefault="00842FBB" w:rsidP="00EB4951">
                            <w:pPr>
                              <w:pStyle w:val="Titolo6"/>
                              <w:keepLines w:val="0"/>
                              <w:numPr>
                                <w:ilvl w:val="5"/>
                                <w:numId w:val="0"/>
                              </w:numPr>
                              <w:spacing w:before="0" w:line="240" w:lineRule="auto"/>
                              <w:jc w:val="center"/>
                            </w:pPr>
                            <w:r>
                              <w:t>MODELLO E</w:t>
                            </w:r>
                          </w:p>
                          <w:p w:rsidR="00842FBB" w:rsidRDefault="00842FBB" w:rsidP="00EB49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2" o:spid="_x0000_s1026" type="#_x0000_t202" style="position:absolute;left:0;text-align:left;margin-left:380.55pt;margin-top:13.15pt;width:141.75pt;height:2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" stroked="f">
                <v:path arrowok="t"/>
                <v:textbox inset="7.25pt,3.65pt,7.25pt,3.65pt">
                  <w:txbxContent>
                    <w:p w:rsidR="00842FBB" w:rsidRDefault="00842FBB" w:rsidP="00EB4951">
                      <w:pPr>
                        <w:pStyle w:val="Titolo6"/>
                        <w:keepLines w:val="0"/>
                        <w:numPr>
                          <w:ilvl w:val="5"/>
                          <w:numId w:val="0"/>
                        </w:numPr>
                        <w:spacing w:before="0" w:line="240" w:lineRule="auto"/>
                        <w:jc w:val="center"/>
                      </w:pPr>
                      <w:r>
                        <w:t>MODELLO E</w:t>
                      </w:r>
                    </w:p>
                    <w:p w:rsidR="00842FBB" w:rsidRDefault="00842FBB" w:rsidP="00EB4951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968">
        <w:rPr>
          <w:noProof/>
          <w:lang w:eastAsia="it-IT"/>
        </w:rPr>
        <w:drawing>
          <wp:inline distT="0" distB="0" distL="0" distR="0" wp14:anchorId="0E758901" wp14:editId="4E15B59E">
            <wp:extent cx="637804" cy="7334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min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45" cy="73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951" w:rsidRPr="00A235C5" w:rsidRDefault="00EB4951" w:rsidP="00EB4951">
      <w:pPr>
        <w:jc w:val="center"/>
        <w:rPr>
          <w:b/>
        </w:rPr>
      </w:pPr>
      <w:r w:rsidRPr="00A235C5">
        <w:rPr>
          <w:b/>
        </w:rPr>
        <w:t>COMUNE DI DESENZANO DEL GARDA</w:t>
      </w:r>
    </w:p>
    <w:p w:rsidR="00EB4951" w:rsidRDefault="00EB4951" w:rsidP="00EB4951">
      <w:pPr>
        <w:pBdr>
          <w:bottom w:val="single" w:sz="4" w:space="1" w:color="auto"/>
        </w:pBdr>
        <w:jc w:val="center"/>
        <w:rPr>
          <w:b/>
        </w:rPr>
      </w:pPr>
      <w:r w:rsidRPr="00A235C5">
        <w:rPr>
          <w:b/>
        </w:rPr>
        <w:t>Servizi Finanziari</w:t>
      </w:r>
    </w:p>
    <w:p w:rsidR="00EB4951" w:rsidRDefault="00EB4951" w:rsidP="00EB4951">
      <w:pPr>
        <w:rPr>
          <w:sz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110490</wp:posOffset>
                </wp:positionV>
                <wp:extent cx="3342640" cy="589280"/>
                <wp:effectExtent l="0" t="0" r="0" b="1270"/>
                <wp:wrapNone/>
                <wp:docPr id="1" name="Cornic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264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842FBB" w:rsidRDefault="00842FBB" w:rsidP="00EB4951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Dichiarazione d'impegno per 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aggruppamenti temporanei, consorzi ordinari o GEIE non ancora costituiti</w:t>
                            </w:r>
                          </w:p>
                          <w:p w:rsidR="00842FBB" w:rsidRDefault="00842FBB" w:rsidP="00EB495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rnice1" o:spid="_x0000_s1027" type="#_x0000_t202" style="position:absolute;margin-left:124.45pt;margin-top:8.7pt;width:263.2pt;height:46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">
                <v:path arrowok="t"/>
                <v:textbox>
                  <w:txbxContent>
                    <w:p w:rsidR="00842FBB" w:rsidRDefault="00842FBB" w:rsidP="00EB4951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Dichiarazione d'impegno per r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aggruppamenti temporanei, consorzi ordinari o GEIE non ancora costituiti</w:t>
                      </w:r>
                    </w:p>
                    <w:p w:rsidR="00842FBB" w:rsidRDefault="00842FBB" w:rsidP="00EB495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4951" w:rsidRDefault="00EB4951" w:rsidP="00EB4951"/>
    <w:p w:rsidR="00EB4951" w:rsidRDefault="00EB4951" w:rsidP="00EB4951">
      <w:pPr>
        <w:spacing w:before="120"/>
        <w:jc w:val="both"/>
        <w:rPr>
          <w:rFonts w:ascii="Arial" w:hAnsi="Arial" w:cs="Arial"/>
          <w:color w:val="1D1B11"/>
          <w:lang w:eastAsia="it-IT"/>
        </w:rPr>
      </w:pPr>
    </w:p>
    <w:p w:rsidR="00EB4951" w:rsidRDefault="00EB4951" w:rsidP="00EB4951">
      <w:pPr>
        <w:pStyle w:val="Titolo"/>
        <w:spacing w:line="240" w:lineRule="atLeast"/>
        <w:ind w:left="1232" w:hanging="1232"/>
        <w:jc w:val="both"/>
        <w:rPr>
          <w:rFonts w:ascii="Arial" w:hAnsi="Arial" w:cs="Arial"/>
          <w:b w:val="0"/>
          <w:caps/>
          <w:szCs w:val="22"/>
        </w:rPr>
      </w:pPr>
    </w:p>
    <w:p w:rsidR="00EB4951" w:rsidRPr="00487968" w:rsidRDefault="00EB4951" w:rsidP="00EB4951">
      <w:pPr>
        <w:pStyle w:val="Titolo"/>
        <w:spacing w:line="240" w:lineRule="atLeast"/>
        <w:ind w:left="1232" w:hanging="1232"/>
        <w:jc w:val="both"/>
        <w:rPr>
          <w:rFonts w:ascii="Arial" w:hAnsi="Arial" w:cs="Arial"/>
          <w:b w:val="0"/>
          <w:caps/>
          <w:sz w:val="24"/>
          <w:szCs w:val="24"/>
        </w:rPr>
      </w:pPr>
      <w:r w:rsidRPr="00487968">
        <w:rPr>
          <w:rFonts w:ascii="Arial" w:hAnsi="Arial" w:cs="Arial"/>
          <w:b w:val="0"/>
          <w:caps/>
          <w:sz w:val="24"/>
          <w:szCs w:val="24"/>
        </w:rPr>
        <w:t>OGGETTO: Procedura aperta TELEMATICA per l'AFFIDAMENTO DEL SERVIZIO DI BROKERAGGIO ASSICURATIVO.</w:t>
      </w:r>
    </w:p>
    <w:p w:rsidR="00EB4951" w:rsidRPr="00EB4951" w:rsidRDefault="00EB4951" w:rsidP="00EB4951">
      <w:pPr>
        <w:pStyle w:val="Corpotesto"/>
        <w:rPr>
          <w:lang w:eastAsia="zh-CN"/>
        </w:rPr>
      </w:pP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1)</w:t>
      </w:r>
      <w:r>
        <w:rPr>
          <w:rFonts w:ascii="Arial" w:hAnsi="Arial" w:cs="Arial"/>
        </w:rPr>
        <w:t xml:space="preserve"> Il/La sottoscritto/a ……………………………..………………………..……………………….</w:t>
      </w:r>
    </w:p>
    <w:p w:rsidR="00EB4951" w:rsidRDefault="00EB4951" w:rsidP="00EB4951">
      <w:pPr>
        <w:spacing w:before="60" w:line="360" w:lineRule="auto"/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……………………………………………..……….. il …………………………………...</w:t>
      </w:r>
    </w:p>
    <w:p w:rsidR="00EB4951" w:rsidRDefault="00EB4951" w:rsidP="00EB4951">
      <w:pPr>
        <w:spacing w:before="60" w:line="360" w:lineRule="auto"/>
      </w:pPr>
      <w:r>
        <w:rPr>
          <w:rFonts w:ascii="Arial" w:hAnsi="Arial" w:cs="Arial"/>
        </w:rPr>
        <w:t>residente in …………………………………. indirizzo ……………………………………………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C.F. ……………………..……..……………………………..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nella sua qualità di ………………………………………………………………………………….</w:t>
      </w:r>
    </w:p>
    <w:p w:rsidR="00EB4951" w:rsidRDefault="00EB4951" w:rsidP="00EB4951">
      <w:pPr>
        <w:spacing w:before="60" w:line="360" w:lineRule="auto"/>
      </w:pPr>
      <w:r>
        <w:rPr>
          <w:rFonts w:ascii="Arial" w:hAnsi="Arial" w:cs="Arial"/>
        </w:rPr>
        <w:t>dell'operatore economico ……….………………………………………………………………….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con sede in …………………………………… indirizzo ……………….…………………………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C.F. …………………………………………… P. IVA …………………………………….……….</w:t>
      </w:r>
    </w:p>
    <w:p w:rsidR="00EB4951" w:rsidRDefault="00EB4951" w:rsidP="00EB4951">
      <w:pPr>
        <w:spacing w:line="300" w:lineRule="atLeast"/>
        <w:rPr>
          <w:rFonts w:ascii="Arial" w:hAnsi="Arial" w:cs="Arial"/>
        </w:rPr>
      </w:pPr>
    </w:p>
    <w:p w:rsidR="00487968" w:rsidRDefault="00487968" w:rsidP="00EB4951">
      <w:pPr>
        <w:spacing w:line="300" w:lineRule="atLeast"/>
        <w:rPr>
          <w:rFonts w:ascii="Arial" w:hAnsi="Arial" w:cs="Arial"/>
        </w:rPr>
      </w:pP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2)</w:t>
      </w:r>
      <w:r>
        <w:rPr>
          <w:rFonts w:ascii="Arial" w:hAnsi="Arial" w:cs="Arial"/>
        </w:rPr>
        <w:t xml:space="preserve"> Il/La sottoscritto/a ……………………..………………………………..……………………….</w:t>
      </w:r>
    </w:p>
    <w:p w:rsidR="00EB4951" w:rsidRDefault="00EB4951" w:rsidP="00EB4951">
      <w:pPr>
        <w:spacing w:before="60" w:line="360" w:lineRule="auto"/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……………………………………………..……….. il …………………………………...</w:t>
      </w:r>
    </w:p>
    <w:p w:rsidR="00EB4951" w:rsidRDefault="00EB4951" w:rsidP="00EB4951">
      <w:pPr>
        <w:spacing w:before="60" w:line="360" w:lineRule="auto"/>
      </w:pPr>
      <w:r>
        <w:rPr>
          <w:rFonts w:ascii="Arial" w:hAnsi="Arial" w:cs="Arial"/>
        </w:rPr>
        <w:t>residente in …………………………………. indirizzo ……………………………………………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C.F. ……………………..……..……………………………..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nella sua qualità di ………………………………………………………………………………….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dell'operatore economico ……….………………………………………………………………….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con sede in …………………………………… indirizzo ……………….…………………………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C.F. …………………………………………… P. IVA …………………………………….……….</w:t>
      </w:r>
    </w:p>
    <w:p w:rsidR="00EB4951" w:rsidRDefault="00EB4951" w:rsidP="00EB4951">
      <w:pPr>
        <w:spacing w:line="300" w:lineRule="atLeast"/>
        <w:rPr>
          <w:rFonts w:ascii="Arial" w:hAnsi="Arial" w:cs="Arial"/>
        </w:rPr>
      </w:pP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3)</w:t>
      </w:r>
      <w:r>
        <w:rPr>
          <w:rFonts w:ascii="Arial" w:hAnsi="Arial" w:cs="Arial"/>
        </w:rPr>
        <w:t xml:space="preserve"> Il/La sottoscritto/a ………………………..……………………………..……………………….</w:t>
      </w:r>
    </w:p>
    <w:p w:rsidR="00EB4951" w:rsidRDefault="00EB4951" w:rsidP="00EB4951">
      <w:pPr>
        <w:spacing w:before="60" w:line="360" w:lineRule="auto"/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……………………………………………..……….. il …………………………………...</w:t>
      </w:r>
    </w:p>
    <w:p w:rsidR="00EB4951" w:rsidRDefault="00EB4951" w:rsidP="00EB4951">
      <w:pPr>
        <w:spacing w:before="60" w:line="360" w:lineRule="auto"/>
      </w:pPr>
      <w:r>
        <w:rPr>
          <w:rFonts w:ascii="Arial" w:hAnsi="Arial" w:cs="Arial"/>
        </w:rPr>
        <w:t>residente in …………………………………. indirizzo ……………………………………………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C.F. ……………………..……..……………………………..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nella sua qualità di ………………………………………………………………………………….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dell'operatore economico ……….………………………………………………………………….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con sede in …………………………………… indirizzo ……………….…………………………</w:t>
      </w:r>
    </w:p>
    <w:p w:rsidR="00EB4951" w:rsidRDefault="00EB4951" w:rsidP="00EB4951">
      <w:pPr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C.F. …………………………………………… P. IVA …………………………………….……….</w:t>
      </w:r>
    </w:p>
    <w:p w:rsidR="00EB4951" w:rsidRDefault="00EB4951" w:rsidP="00EB4951">
      <w:pPr>
        <w:spacing w:line="300" w:lineRule="atLeast"/>
        <w:rPr>
          <w:rFonts w:ascii="Arial" w:hAnsi="Arial" w:cs="Arial"/>
        </w:rPr>
      </w:pPr>
    </w:p>
    <w:p w:rsidR="00EB4951" w:rsidRPr="0032153B" w:rsidRDefault="00EB4951" w:rsidP="00EB4951">
      <w:pPr>
        <w:pStyle w:val="Titolo2"/>
        <w:keepLines w:val="0"/>
        <w:numPr>
          <w:ilvl w:val="1"/>
          <w:numId w:val="0"/>
        </w:numPr>
        <w:spacing w:before="120" w:after="240" w:line="240" w:lineRule="auto"/>
        <w:jc w:val="center"/>
        <w:rPr>
          <w:rFonts w:ascii="Arial" w:hAnsi="Arial" w:cs="Arial"/>
          <w:b/>
          <w:caps/>
          <w:color w:val="auto"/>
          <w:sz w:val="28"/>
          <w:szCs w:val="28"/>
        </w:rPr>
      </w:pPr>
      <w:r w:rsidRPr="0032153B">
        <w:rPr>
          <w:rFonts w:ascii="Arial" w:hAnsi="Arial" w:cs="Arial"/>
          <w:b/>
          <w:color w:val="auto"/>
          <w:sz w:val="28"/>
          <w:szCs w:val="28"/>
        </w:rPr>
        <w:t>DICHIARANO</w:t>
      </w:r>
    </w:p>
    <w:p w:rsidR="00EB4951" w:rsidRPr="00487968" w:rsidRDefault="00EB4951" w:rsidP="00EB4951">
      <w:pPr>
        <w:pStyle w:val="Corpotesto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487968">
        <w:rPr>
          <w:rFonts w:ascii="Arial" w:hAnsi="Arial" w:cs="Arial"/>
        </w:rPr>
        <w:t xml:space="preserve">di partecipare alla gara in oggetto in qualità di raggruppamento temporaneo non ancora costituito secondo quanto stabilito dall’art. 48 del </w:t>
      </w:r>
      <w:proofErr w:type="spellStart"/>
      <w:r w:rsidRPr="00487968">
        <w:rPr>
          <w:rFonts w:ascii="Arial" w:hAnsi="Arial" w:cs="Arial"/>
        </w:rPr>
        <w:t>D.Lgs.</w:t>
      </w:r>
      <w:proofErr w:type="spellEnd"/>
      <w:r w:rsidRPr="00487968">
        <w:rPr>
          <w:rFonts w:ascii="Arial" w:hAnsi="Arial" w:cs="Arial"/>
        </w:rPr>
        <w:t xml:space="preserve"> n. 50/2016;</w:t>
      </w:r>
    </w:p>
    <w:p w:rsidR="00EB4951" w:rsidRPr="00487968" w:rsidRDefault="00EB4951" w:rsidP="00EB4951">
      <w:pPr>
        <w:rPr>
          <w:rFonts w:ascii="Arial" w:hAnsi="Arial" w:cs="Arial"/>
        </w:rPr>
      </w:pPr>
    </w:p>
    <w:p w:rsidR="00EB4951" w:rsidRPr="00487968" w:rsidRDefault="00EB4951" w:rsidP="00EB4951">
      <w:pPr>
        <w:pStyle w:val="Corpotesto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487968">
        <w:rPr>
          <w:rFonts w:ascii="Arial" w:hAnsi="Arial" w:cs="Arial"/>
        </w:rPr>
        <w:t>che detto raggruppamento temporaneo è composto da:</w:t>
      </w:r>
    </w:p>
    <w:p w:rsidR="00EB4951" w:rsidRDefault="00EB4951" w:rsidP="00EB4951">
      <w:pPr>
        <w:spacing w:before="240" w:line="320" w:lineRule="atLeast"/>
        <w:ind w:left="357"/>
        <w:jc w:val="both"/>
      </w:pPr>
      <w:r w:rsidRPr="00487968">
        <w:rPr>
          <w:rFonts w:ascii="Arial" w:hAnsi="Arial" w:cs="Arial"/>
        </w:rPr>
        <w:t>a) .........................................................................................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mandataria</w:t>
      </w:r>
      <w:r>
        <w:rPr>
          <w:rFonts w:ascii="Arial" w:hAnsi="Arial" w:cs="Arial"/>
        </w:rPr>
        <w:t>, che avrà una percentuale di partecipazione al contratto pari al ....................... % ed eseguirà le seguenti parti dell'appalto:</w:t>
      </w:r>
    </w:p>
    <w:p w:rsidR="00EB4951" w:rsidRDefault="00EB4951" w:rsidP="00EB4951">
      <w:pPr>
        <w:pStyle w:val="Corpotesto"/>
        <w:spacing w:line="320" w:lineRule="atLeast"/>
        <w:ind w:left="357"/>
      </w:pPr>
      <w:r>
        <w:t>...........................................................................................................................................</w:t>
      </w:r>
    </w:p>
    <w:p w:rsidR="00EB4951" w:rsidRDefault="00EB4951" w:rsidP="00EB4951">
      <w:pPr>
        <w:pStyle w:val="Corpotesto"/>
        <w:spacing w:line="320" w:lineRule="atLeast"/>
        <w:ind w:left="357"/>
      </w:pPr>
      <w:r>
        <w:t>...........................................................................................................................................</w:t>
      </w:r>
    </w:p>
    <w:p w:rsidR="00EB4951" w:rsidRDefault="00EB4951" w:rsidP="00EB4951">
      <w:pPr>
        <w:spacing w:before="240" w:line="320" w:lineRule="atLeast"/>
        <w:ind w:left="357"/>
        <w:jc w:val="both"/>
      </w:pPr>
      <w:r>
        <w:rPr>
          <w:rFonts w:ascii="Arial" w:hAnsi="Arial" w:cs="Arial"/>
        </w:rPr>
        <w:t xml:space="preserve">b) ........................................................................................... </w:t>
      </w:r>
      <w:r>
        <w:rPr>
          <w:rFonts w:ascii="Arial" w:hAnsi="Arial" w:cs="Arial"/>
          <w:b/>
          <w:bCs/>
        </w:rPr>
        <w:t>mandante</w:t>
      </w:r>
      <w:r>
        <w:rPr>
          <w:rFonts w:ascii="Arial" w:hAnsi="Arial" w:cs="Arial"/>
        </w:rPr>
        <w:t>, che avrà una percentuale di partecipazione al contratto pari al ....................... % ed eseguirà le seguenti parti dell'appalto:</w:t>
      </w:r>
    </w:p>
    <w:p w:rsidR="00EB4951" w:rsidRDefault="00EB4951" w:rsidP="00EB4951">
      <w:pPr>
        <w:pStyle w:val="Corpotesto"/>
        <w:spacing w:line="320" w:lineRule="atLeast"/>
        <w:ind w:left="357"/>
      </w:pPr>
      <w:r>
        <w:t>...........................................................................................................................................</w:t>
      </w:r>
    </w:p>
    <w:p w:rsidR="00EB4951" w:rsidRDefault="00EB4951" w:rsidP="00EB4951">
      <w:pPr>
        <w:pStyle w:val="Corpotesto"/>
        <w:spacing w:line="320" w:lineRule="atLeast"/>
        <w:ind w:left="357"/>
      </w:pPr>
      <w:r>
        <w:t>...........................................................................................................................................</w:t>
      </w:r>
    </w:p>
    <w:p w:rsidR="00EB4951" w:rsidRDefault="00EB4951" w:rsidP="00EB4951">
      <w:pPr>
        <w:spacing w:before="240" w:line="320" w:lineRule="atLeast"/>
        <w:ind w:left="357"/>
        <w:jc w:val="both"/>
      </w:pPr>
      <w:r>
        <w:rPr>
          <w:rFonts w:ascii="Arial" w:hAnsi="Arial" w:cs="Arial"/>
        </w:rPr>
        <w:t xml:space="preserve">c) ........................................................................................... </w:t>
      </w:r>
      <w:r>
        <w:rPr>
          <w:rFonts w:ascii="Arial" w:hAnsi="Arial" w:cs="Arial"/>
          <w:b/>
          <w:bCs/>
        </w:rPr>
        <w:t>mandante</w:t>
      </w:r>
      <w:r>
        <w:rPr>
          <w:rFonts w:ascii="Arial" w:hAnsi="Arial" w:cs="Arial"/>
        </w:rPr>
        <w:t>, che avrà una percentuale di partecipazione al contratto pari al ....................... % ed eseguirà le seguenti parti dell'appalto:</w:t>
      </w:r>
    </w:p>
    <w:p w:rsidR="00EB4951" w:rsidRDefault="00EB4951" w:rsidP="00EB4951">
      <w:pPr>
        <w:pStyle w:val="Corpotesto"/>
        <w:spacing w:line="320" w:lineRule="atLeast"/>
        <w:ind w:left="357"/>
      </w:pPr>
      <w:r>
        <w:t>...........................................................................................................................................</w:t>
      </w:r>
    </w:p>
    <w:p w:rsidR="00EB4951" w:rsidRDefault="00EB4951" w:rsidP="00EB4951">
      <w:pPr>
        <w:pStyle w:val="Corpotesto"/>
        <w:spacing w:line="320" w:lineRule="atLeast"/>
        <w:ind w:left="357"/>
      </w:pPr>
      <w:r>
        <w:t>...........................................................................................................................................</w:t>
      </w:r>
    </w:p>
    <w:p w:rsidR="00EB4951" w:rsidRDefault="00EB4951" w:rsidP="00EB4951">
      <w:pPr>
        <w:pStyle w:val="Corpotesto"/>
      </w:pPr>
    </w:p>
    <w:p w:rsidR="00EB4951" w:rsidRPr="00487968" w:rsidRDefault="00EB4951" w:rsidP="00EB4951">
      <w:pPr>
        <w:pStyle w:val="Corpotesto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487968">
        <w:rPr>
          <w:rFonts w:ascii="Arial" w:hAnsi="Arial" w:cs="Arial"/>
        </w:rPr>
        <w:lastRenderedPageBreak/>
        <w:t xml:space="preserve">di impegnarsi, in caso di aggiudicazione, ad uniformarsi alla disciplina vigente con riguardo ai raggruppamenti temporanei, consorzi ordinari o GEIE, ai sensi dell'art. 48 del </w:t>
      </w:r>
      <w:proofErr w:type="spellStart"/>
      <w:r w:rsidRPr="00487968">
        <w:rPr>
          <w:rFonts w:ascii="Arial" w:hAnsi="Arial" w:cs="Arial"/>
        </w:rPr>
        <w:t>D.Lgs.</w:t>
      </w:r>
      <w:proofErr w:type="spellEnd"/>
      <w:r w:rsidRPr="00487968">
        <w:rPr>
          <w:rFonts w:ascii="Arial" w:hAnsi="Arial" w:cs="Arial"/>
        </w:rPr>
        <w:t xml:space="preserve"> n. 50/2016 conferendo mandato collettivo speciale con rappresentanza all’impresa qualificata come mandataria che stipulerà il contratto in nome e per conto delle mandanti.</w:t>
      </w:r>
    </w:p>
    <w:p w:rsidR="00EB4951" w:rsidRPr="00487968" w:rsidRDefault="00EB4951" w:rsidP="00EB4951">
      <w:pPr>
        <w:pStyle w:val="Corpodeltesto2"/>
        <w:widowControl w:val="0"/>
        <w:spacing w:before="120" w:line="240" w:lineRule="auto"/>
        <w:ind w:right="5971"/>
        <w:jc w:val="center"/>
        <w:rPr>
          <w:rFonts w:ascii="Arial" w:hAnsi="Arial" w:cs="Arial"/>
        </w:rPr>
      </w:pPr>
      <w:r w:rsidRPr="00487968">
        <w:rPr>
          <w:rFonts w:ascii="Arial" w:hAnsi="Arial" w:cs="Arial"/>
        </w:rPr>
        <w:t>.………………………………………</w:t>
      </w:r>
    </w:p>
    <w:p w:rsidR="00EB4951" w:rsidRDefault="00EB4951" w:rsidP="00EB4951">
      <w:pPr>
        <w:pStyle w:val="Corpodeltesto2"/>
        <w:widowControl w:val="0"/>
        <w:tabs>
          <w:tab w:val="left" w:pos="3969"/>
        </w:tabs>
        <w:spacing w:line="240" w:lineRule="auto"/>
        <w:ind w:right="5970"/>
        <w:jc w:val="center"/>
        <w:rPr>
          <w:sz w:val="16"/>
        </w:rPr>
      </w:pPr>
      <w:r>
        <w:rPr>
          <w:sz w:val="16"/>
        </w:rPr>
        <w:t>Luogo e data</w:t>
      </w:r>
    </w:p>
    <w:p w:rsidR="00EB4951" w:rsidRDefault="00EB4951" w:rsidP="00EB4951">
      <w:pPr>
        <w:widowControl w:val="0"/>
        <w:ind w:left="4820"/>
        <w:rPr>
          <w:rFonts w:ascii="Arial" w:hAnsi="Arial" w:cs="Arial"/>
          <w:sz w:val="16"/>
        </w:rPr>
      </w:pPr>
    </w:p>
    <w:p w:rsidR="00EB4951" w:rsidRDefault="00EB4951" w:rsidP="00EB4951">
      <w:pPr>
        <w:widowControl w:val="0"/>
        <w:ind w:left="4820"/>
        <w:rPr>
          <w:rFonts w:ascii="Arial" w:hAnsi="Arial" w:cs="Arial"/>
        </w:rPr>
      </w:pPr>
      <w:r>
        <w:rPr>
          <w:rFonts w:ascii="Arial" w:hAnsi="Arial" w:cs="Arial"/>
        </w:rPr>
        <w:t>I legali rappresentanti/i procuratori</w:t>
      </w:r>
    </w:p>
    <w:p w:rsidR="00487968" w:rsidRDefault="00487968" w:rsidP="00EB4951">
      <w:pPr>
        <w:widowControl w:val="0"/>
        <w:ind w:left="482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487968" w:rsidRDefault="00487968" w:rsidP="00EB4951">
      <w:pPr>
        <w:widowControl w:val="0"/>
        <w:ind w:left="482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487968" w:rsidRDefault="00487968" w:rsidP="00EB4951">
      <w:pPr>
        <w:widowControl w:val="0"/>
        <w:ind w:left="482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487968" w:rsidRDefault="00487968" w:rsidP="00EB4951">
      <w:pPr>
        <w:widowControl w:val="0"/>
        <w:ind w:left="4820"/>
        <w:rPr>
          <w:rFonts w:ascii="Arial" w:hAnsi="Arial" w:cs="Arial"/>
        </w:rPr>
      </w:pPr>
    </w:p>
    <w:p w:rsidR="00EB4951" w:rsidRDefault="00EB4951" w:rsidP="00EB4951">
      <w:pPr>
        <w:pStyle w:val="Corpodeltesto2"/>
        <w:widowControl w:val="0"/>
        <w:spacing w:line="240" w:lineRule="auto"/>
        <w:rPr>
          <w:b/>
        </w:rPr>
      </w:pPr>
    </w:p>
    <w:p w:rsidR="00EB4951" w:rsidRPr="00487968" w:rsidRDefault="00EB4951" w:rsidP="00EB4951">
      <w:pPr>
        <w:pStyle w:val="Corpodeltesto2"/>
        <w:widowControl w:val="0"/>
        <w:spacing w:line="240" w:lineRule="auto"/>
        <w:rPr>
          <w:rFonts w:ascii="Arial" w:hAnsi="Arial" w:cs="Arial"/>
          <w:b/>
        </w:rPr>
      </w:pPr>
      <w:r w:rsidRPr="00487968">
        <w:rPr>
          <w:rFonts w:ascii="Arial" w:hAnsi="Arial" w:cs="Arial"/>
          <w:b/>
        </w:rPr>
        <w:t>Avvertenze</w:t>
      </w:r>
    </w:p>
    <w:p w:rsidR="00EB4951" w:rsidRPr="00487968" w:rsidRDefault="00EB4951" w:rsidP="00842FBB">
      <w:pPr>
        <w:pStyle w:val="Corpodeltesto2"/>
        <w:widowControl w:val="0"/>
        <w:spacing w:line="240" w:lineRule="auto"/>
        <w:jc w:val="both"/>
        <w:rPr>
          <w:rFonts w:ascii="Arial" w:hAnsi="Arial" w:cs="Arial"/>
        </w:rPr>
      </w:pPr>
      <w:r w:rsidRPr="00487968">
        <w:rPr>
          <w:rFonts w:ascii="Arial" w:hAnsi="Arial" w:cs="Arial"/>
        </w:rPr>
        <w:t xml:space="preserve">Il documento deve essere </w:t>
      </w:r>
      <w:r w:rsidR="00842FBB">
        <w:rPr>
          <w:rFonts w:ascii="Arial" w:hAnsi="Arial" w:cs="Arial"/>
        </w:rPr>
        <w:t xml:space="preserve">compilato e </w:t>
      </w:r>
      <w:r w:rsidRPr="00487968">
        <w:rPr>
          <w:rFonts w:ascii="Arial" w:hAnsi="Arial" w:cs="Arial"/>
        </w:rPr>
        <w:t>firmato digitalmente da tutti i componenti del raggruppamento, consorzio ordinario, GEIE</w:t>
      </w:r>
      <w:r w:rsidR="00842FBB">
        <w:rPr>
          <w:rFonts w:ascii="Arial" w:hAnsi="Arial" w:cs="Arial"/>
        </w:rPr>
        <w:t xml:space="preserve"> non ancora costituiti, come da par</w:t>
      </w:r>
      <w:r w:rsidR="00B26376">
        <w:rPr>
          <w:rFonts w:ascii="Arial" w:hAnsi="Arial" w:cs="Arial"/>
        </w:rPr>
        <w:t>.</w:t>
      </w:r>
      <w:r w:rsidR="00842FBB">
        <w:rPr>
          <w:rFonts w:ascii="Arial" w:hAnsi="Arial" w:cs="Arial"/>
        </w:rPr>
        <w:t xml:space="preserve"> </w:t>
      </w:r>
      <w:r w:rsidR="00842FBB" w:rsidRPr="00483B1B">
        <w:rPr>
          <w:rFonts w:ascii="Arial" w:hAnsi="Arial" w:cs="Arial"/>
        </w:rPr>
        <w:t>1</w:t>
      </w:r>
      <w:r w:rsidR="00483B1B" w:rsidRPr="00483B1B">
        <w:rPr>
          <w:rFonts w:ascii="Arial" w:hAnsi="Arial" w:cs="Arial"/>
        </w:rPr>
        <w:t>4</w:t>
      </w:r>
      <w:r w:rsidR="00842FBB" w:rsidRPr="00483B1B">
        <w:rPr>
          <w:rFonts w:ascii="Arial" w:hAnsi="Arial" w:cs="Arial"/>
        </w:rPr>
        <w:t>.3.3</w:t>
      </w:r>
      <w:bookmarkStart w:id="0" w:name="_GoBack"/>
      <w:bookmarkEnd w:id="0"/>
      <w:r w:rsidR="00842FBB">
        <w:rPr>
          <w:rFonts w:ascii="Arial" w:hAnsi="Arial" w:cs="Arial"/>
        </w:rPr>
        <w:t xml:space="preserve"> del disciplinare</w:t>
      </w:r>
      <w:r w:rsidRPr="00487968">
        <w:rPr>
          <w:rFonts w:ascii="Arial" w:hAnsi="Arial" w:cs="Arial"/>
        </w:rPr>
        <w:t>.</w:t>
      </w:r>
    </w:p>
    <w:p w:rsidR="00EB4951" w:rsidRPr="00487968" w:rsidRDefault="00EB4951" w:rsidP="00EB4951">
      <w:pPr>
        <w:pStyle w:val="Corpodeltesto2"/>
        <w:widowControl w:val="0"/>
        <w:spacing w:line="240" w:lineRule="auto"/>
        <w:rPr>
          <w:rFonts w:ascii="Arial" w:hAnsi="Arial" w:cs="Arial"/>
        </w:rPr>
      </w:pPr>
      <w:r w:rsidRPr="00487968">
        <w:rPr>
          <w:rFonts w:ascii="Arial" w:hAnsi="Arial" w:cs="Arial"/>
        </w:rPr>
        <w:t>Nel caso in cui la dichiarazione sia firmata da un procuratore deve essere allegata copia conforme della procura.</w:t>
      </w:r>
    </w:p>
    <w:p w:rsidR="00E7246C" w:rsidRDefault="00E7246C"/>
    <w:sectPr w:rsidR="00E724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4A5"/>
    <w:multiLevelType w:val="multilevel"/>
    <w:tmpl w:val="5986CB4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51"/>
    <w:rsid w:val="0032153B"/>
    <w:rsid w:val="00483B1B"/>
    <w:rsid w:val="00487968"/>
    <w:rsid w:val="004F61E3"/>
    <w:rsid w:val="00626FEB"/>
    <w:rsid w:val="00842FBB"/>
    <w:rsid w:val="00B26376"/>
    <w:rsid w:val="00E7246C"/>
    <w:rsid w:val="00EB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ABA0"/>
  <w15:chartTrackingRefBased/>
  <w15:docId w15:val="{F7C35C7F-B999-47AA-A025-8B0E93AB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4951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4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49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49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49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B495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B4951"/>
  </w:style>
  <w:style w:type="paragraph" w:styleId="Corpodeltesto2">
    <w:name w:val="Body Text 2"/>
    <w:basedOn w:val="Normale"/>
    <w:link w:val="Corpodeltesto2Carattere"/>
    <w:uiPriority w:val="99"/>
    <w:unhideWhenUsed/>
    <w:rsid w:val="00EB495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B4951"/>
  </w:style>
  <w:style w:type="paragraph" w:styleId="Titolo">
    <w:name w:val="Title"/>
    <w:basedOn w:val="Normale"/>
    <w:next w:val="Corpotesto"/>
    <w:link w:val="TitoloCarattere"/>
    <w:qFormat/>
    <w:rsid w:val="00EB4951"/>
    <w:pPr>
      <w:widowControl w:val="0"/>
      <w:spacing w:after="0" w:line="478" w:lineRule="exact"/>
      <w:jc w:val="center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EB4951"/>
    <w:rPr>
      <w:rFonts w:ascii="Times New Roman" w:eastAsia="Times New Roman" w:hAnsi="Times New Roman" w:cs="Times New Roman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B9410851.dotm</Template>
  <TotalTime>18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morizio</dc:creator>
  <cp:keywords/>
  <dc:description/>
  <cp:lastModifiedBy>morizio</cp:lastModifiedBy>
  <cp:revision>7</cp:revision>
  <dcterms:created xsi:type="dcterms:W3CDTF">2021-04-15T06:29:00Z</dcterms:created>
  <dcterms:modified xsi:type="dcterms:W3CDTF">2021-05-03T11:01:00Z</dcterms:modified>
</cp:coreProperties>
</file>